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A2" w:rsidRPr="00733C2F" w:rsidRDefault="00733C2F" w:rsidP="00733C2F">
      <w:pPr>
        <w:pStyle w:val="Ttulo1"/>
        <w:rPr>
          <w:sz w:val="32"/>
        </w:rPr>
      </w:pPr>
      <w:bookmarkStart w:id="0" w:name="_GoBack"/>
      <w:bookmarkEnd w:id="0"/>
      <w:r w:rsidRPr="00733C2F">
        <w:rPr>
          <w:sz w:val="32"/>
        </w:rPr>
        <w:t>[Título del artículo]</w:t>
      </w:r>
    </w:p>
    <w:p w:rsidR="006779CC" w:rsidRPr="00733C2F" w:rsidRDefault="00733C2F" w:rsidP="00733C2F">
      <w:pPr>
        <w:spacing w:after="0" w:line="360" w:lineRule="auto"/>
        <w:jc w:val="right"/>
        <w:rPr>
          <w:rFonts w:ascii="Arial" w:hAnsi="Arial" w:cs="Arial"/>
          <w:szCs w:val="24"/>
        </w:rPr>
      </w:pPr>
      <w:r w:rsidRPr="00733C2F">
        <w:rPr>
          <w:rFonts w:ascii="Arial" w:hAnsi="Arial" w:cs="Arial"/>
          <w:szCs w:val="24"/>
        </w:rPr>
        <w:t>[Nombre de autor 1]</w:t>
      </w:r>
    </w:p>
    <w:p w:rsidR="00E43796" w:rsidRPr="00733C2F" w:rsidRDefault="00733C2F" w:rsidP="00733C2F">
      <w:pPr>
        <w:spacing w:after="0" w:line="360" w:lineRule="auto"/>
        <w:jc w:val="right"/>
        <w:rPr>
          <w:rFonts w:ascii="Arial" w:hAnsi="Arial" w:cs="Arial"/>
          <w:szCs w:val="24"/>
        </w:rPr>
      </w:pPr>
      <w:r w:rsidRPr="00733C2F">
        <w:rPr>
          <w:rFonts w:ascii="Arial" w:hAnsi="Arial" w:cs="Arial"/>
          <w:szCs w:val="24"/>
        </w:rPr>
        <w:t>[Filiación académica y/o institucional]</w:t>
      </w:r>
    </w:p>
    <w:p w:rsidR="00883AEC" w:rsidRPr="00733C2F" w:rsidRDefault="00883AEC" w:rsidP="00733C2F">
      <w:pPr>
        <w:spacing w:line="360" w:lineRule="auto"/>
        <w:jc w:val="right"/>
        <w:rPr>
          <w:rFonts w:ascii="Arial" w:hAnsi="Arial" w:cs="Arial"/>
          <w:szCs w:val="24"/>
        </w:rPr>
      </w:pPr>
    </w:p>
    <w:p w:rsidR="00733C2F" w:rsidRPr="00733C2F" w:rsidRDefault="00733C2F" w:rsidP="00733C2F">
      <w:pPr>
        <w:spacing w:after="0" w:line="360" w:lineRule="auto"/>
        <w:jc w:val="right"/>
        <w:rPr>
          <w:rFonts w:ascii="Arial" w:hAnsi="Arial" w:cs="Arial"/>
          <w:szCs w:val="24"/>
        </w:rPr>
      </w:pPr>
      <w:r w:rsidRPr="00733C2F">
        <w:rPr>
          <w:rFonts w:ascii="Arial" w:hAnsi="Arial" w:cs="Arial"/>
          <w:szCs w:val="24"/>
        </w:rPr>
        <w:t>[Nombre de autor 2]</w:t>
      </w:r>
    </w:p>
    <w:p w:rsidR="00733C2F" w:rsidRPr="00733C2F" w:rsidRDefault="00733C2F" w:rsidP="00733C2F">
      <w:pPr>
        <w:spacing w:after="0" w:line="360" w:lineRule="auto"/>
        <w:jc w:val="right"/>
        <w:rPr>
          <w:rFonts w:ascii="Arial" w:hAnsi="Arial" w:cs="Arial"/>
          <w:szCs w:val="24"/>
        </w:rPr>
      </w:pPr>
      <w:r w:rsidRPr="00733C2F">
        <w:rPr>
          <w:rFonts w:ascii="Arial" w:hAnsi="Arial" w:cs="Arial"/>
          <w:szCs w:val="24"/>
        </w:rPr>
        <w:t>[Filiación académica y/o institucional]</w:t>
      </w:r>
    </w:p>
    <w:p w:rsidR="00451F8E" w:rsidRPr="00733C2F" w:rsidRDefault="00451F8E" w:rsidP="00733C2F">
      <w:pPr>
        <w:spacing w:line="360" w:lineRule="auto"/>
        <w:jc w:val="both"/>
        <w:rPr>
          <w:rFonts w:ascii="Arial" w:hAnsi="Arial" w:cs="Arial"/>
          <w:szCs w:val="24"/>
        </w:rPr>
      </w:pPr>
    </w:p>
    <w:p w:rsidR="0002000D" w:rsidRDefault="00733C2F" w:rsidP="0002000D">
      <w:pPr>
        <w:spacing w:line="360" w:lineRule="auto"/>
        <w:jc w:val="both"/>
        <w:rPr>
          <w:rFonts w:ascii="Arial" w:hAnsi="Arial" w:cs="Arial"/>
          <w:szCs w:val="24"/>
        </w:rPr>
      </w:pPr>
      <w:r w:rsidRPr="00733C2F">
        <w:rPr>
          <w:rFonts w:ascii="Arial" w:hAnsi="Arial" w:cs="Arial"/>
          <w:szCs w:val="24"/>
        </w:rPr>
        <w:t>[Acá va el texto del artículo]</w:t>
      </w:r>
    </w:p>
    <w:p w:rsidR="0002000D" w:rsidRPr="0002000D" w:rsidRDefault="0002000D" w:rsidP="0002000D">
      <w:pPr>
        <w:spacing w:line="360" w:lineRule="auto"/>
        <w:jc w:val="both"/>
        <w:rPr>
          <w:rFonts w:ascii="Arial" w:hAnsi="Arial" w:cs="Arial"/>
          <w:szCs w:val="24"/>
        </w:rPr>
      </w:pPr>
    </w:p>
    <w:p w:rsidR="00733C2F" w:rsidRDefault="00733C2F" w:rsidP="00733C2F">
      <w:pPr>
        <w:pStyle w:val="Ttulo2"/>
      </w:pPr>
      <w:r>
        <w:t>[Puedes usar subtítulos con este formato]</w:t>
      </w:r>
    </w:p>
    <w:p w:rsidR="00733C2F" w:rsidRDefault="00733C2F" w:rsidP="00733C2F">
      <w:pPr>
        <w:spacing w:line="360" w:lineRule="auto"/>
        <w:jc w:val="both"/>
        <w:rPr>
          <w:rFonts w:ascii="Arial" w:hAnsi="Arial" w:cs="Arial"/>
          <w:szCs w:val="24"/>
        </w:rPr>
      </w:pPr>
    </w:p>
    <w:p w:rsidR="0002000D" w:rsidRPr="0002000D" w:rsidRDefault="0002000D" w:rsidP="0002000D">
      <w:pPr>
        <w:pStyle w:val="Ttulodetabla"/>
      </w:pPr>
      <w:r w:rsidRPr="0002000D">
        <w:t>Título de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2000D" w:rsidTr="0002000D">
        <w:tc>
          <w:tcPr>
            <w:tcW w:w="2123" w:type="dxa"/>
          </w:tcPr>
          <w:p w:rsidR="0002000D" w:rsidRDefault="0002000D" w:rsidP="0002000D"/>
        </w:tc>
        <w:tc>
          <w:tcPr>
            <w:tcW w:w="2123" w:type="dxa"/>
          </w:tcPr>
          <w:p w:rsidR="0002000D" w:rsidRDefault="0002000D" w:rsidP="0002000D"/>
        </w:tc>
        <w:tc>
          <w:tcPr>
            <w:tcW w:w="2124" w:type="dxa"/>
          </w:tcPr>
          <w:p w:rsidR="0002000D" w:rsidRDefault="0002000D" w:rsidP="0002000D"/>
        </w:tc>
        <w:tc>
          <w:tcPr>
            <w:tcW w:w="2124" w:type="dxa"/>
          </w:tcPr>
          <w:p w:rsidR="0002000D" w:rsidRDefault="0002000D" w:rsidP="0002000D"/>
        </w:tc>
      </w:tr>
      <w:tr w:rsidR="0002000D" w:rsidTr="0002000D">
        <w:tc>
          <w:tcPr>
            <w:tcW w:w="2123" w:type="dxa"/>
          </w:tcPr>
          <w:p w:rsidR="0002000D" w:rsidRDefault="0002000D" w:rsidP="0002000D"/>
        </w:tc>
        <w:tc>
          <w:tcPr>
            <w:tcW w:w="2123" w:type="dxa"/>
          </w:tcPr>
          <w:p w:rsidR="0002000D" w:rsidRDefault="0002000D" w:rsidP="0002000D"/>
        </w:tc>
        <w:tc>
          <w:tcPr>
            <w:tcW w:w="2124" w:type="dxa"/>
          </w:tcPr>
          <w:p w:rsidR="0002000D" w:rsidRDefault="0002000D" w:rsidP="0002000D"/>
        </w:tc>
        <w:tc>
          <w:tcPr>
            <w:tcW w:w="2124" w:type="dxa"/>
          </w:tcPr>
          <w:p w:rsidR="0002000D" w:rsidRDefault="0002000D" w:rsidP="0002000D"/>
        </w:tc>
      </w:tr>
      <w:tr w:rsidR="0002000D" w:rsidTr="0002000D">
        <w:tc>
          <w:tcPr>
            <w:tcW w:w="2123" w:type="dxa"/>
          </w:tcPr>
          <w:p w:rsidR="0002000D" w:rsidRDefault="0002000D" w:rsidP="0002000D"/>
        </w:tc>
        <w:tc>
          <w:tcPr>
            <w:tcW w:w="2123" w:type="dxa"/>
          </w:tcPr>
          <w:p w:rsidR="0002000D" w:rsidRDefault="0002000D" w:rsidP="0002000D"/>
        </w:tc>
        <w:tc>
          <w:tcPr>
            <w:tcW w:w="2124" w:type="dxa"/>
          </w:tcPr>
          <w:p w:rsidR="0002000D" w:rsidRDefault="0002000D" w:rsidP="0002000D"/>
        </w:tc>
        <w:tc>
          <w:tcPr>
            <w:tcW w:w="2124" w:type="dxa"/>
          </w:tcPr>
          <w:p w:rsidR="0002000D" w:rsidRDefault="0002000D" w:rsidP="0002000D"/>
        </w:tc>
      </w:tr>
      <w:tr w:rsidR="0002000D" w:rsidTr="0002000D">
        <w:tc>
          <w:tcPr>
            <w:tcW w:w="2123" w:type="dxa"/>
          </w:tcPr>
          <w:p w:rsidR="0002000D" w:rsidRDefault="0002000D" w:rsidP="0002000D"/>
        </w:tc>
        <w:tc>
          <w:tcPr>
            <w:tcW w:w="2123" w:type="dxa"/>
          </w:tcPr>
          <w:p w:rsidR="0002000D" w:rsidRDefault="0002000D" w:rsidP="0002000D"/>
        </w:tc>
        <w:tc>
          <w:tcPr>
            <w:tcW w:w="2124" w:type="dxa"/>
          </w:tcPr>
          <w:p w:rsidR="0002000D" w:rsidRDefault="0002000D" w:rsidP="0002000D"/>
        </w:tc>
        <w:tc>
          <w:tcPr>
            <w:tcW w:w="2124" w:type="dxa"/>
          </w:tcPr>
          <w:p w:rsidR="0002000D" w:rsidRDefault="0002000D" w:rsidP="0002000D"/>
        </w:tc>
      </w:tr>
    </w:tbl>
    <w:p w:rsidR="0002000D" w:rsidRPr="0002000D" w:rsidRDefault="0002000D" w:rsidP="0002000D">
      <w:pPr>
        <w:pStyle w:val="Piedetablaoilustracin"/>
      </w:pPr>
      <w:r w:rsidRPr="0002000D">
        <w:t>Fuente: XXXX</w:t>
      </w:r>
    </w:p>
    <w:p w:rsidR="0002000D" w:rsidRDefault="0002000D" w:rsidP="00733C2F">
      <w:pPr>
        <w:spacing w:line="360" w:lineRule="auto"/>
        <w:jc w:val="both"/>
        <w:rPr>
          <w:rFonts w:ascii="Arial" w:hAnsi="Arial" w:cs="Arial"/>
          <w:szCs w:val="24"/>
        </w:rPr>
      </w:pPr>
    </w:p>
    <w:p w:rsidR="0002000D" w:rsidRPr="0002000D" w:rsidRDefault="0002000D" w:rsidP="0002000D">
      <w:pPr>
        <w:pStyle w:val="Ttulodeilustracin"/>
      </w:pPr>
      <w:r w:rsidRPr="0002000D">
        <w:t xml:space="preserve">Título de </w:t>
      </w:r>
      <w:r>
        <w:t>ilustración</w:t>
      </w:r>
    </w:p>
    <w:p w:rsidR="0002000D" w:rsidRDefault="0002000D" w:rsidP="0002000D">
      <w:r>
        <w:rPr>
          <w:noProof/>
          <w:lang w:val="es-PE" w:eastAsia="es-PE"/>
        </w:rPr>
        <w:drawing>
          <wp:inline distT="0" distB="0" distL="0" distR="0">
            <wp:extent cx="3333750" cy="1833563"/>
            <wp:effectExtent l="0" t="0" r="0" b="0"/>
            <wp:docPr id="1" name="Imagen 1" descr="https://libero.cronosmedia.glr.pe/original/2022/09/21/632b80c46e01b072730a8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bero.cronosmedia.glr.pe/original/2022/09/21/632b80c46e01b072730a8cf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772" cy="18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0D" w:rsidRPr="0002000D" w:rsidRDefault="0002000D" w:rsidP="0002000D">
      <w:pPr>
        <w:pStyle w:val="Piedetablaoilustracin"/>
      </w:pPr>
      <w:r w:rsidRPr="0002000D">
        <w:t>Fuente: XXXX</w:t>
      </w:r>
    </w:p>
    <w:p w:rsidR="0002000D" w:rsidRPr="00733C2F" w:rsidRDefault="0002000D" w:rsidP="00733C2F">
      <w:pPr>
        <w:spacing w:line="360" w:lineRule="auto"/>
        <w:jc w:val="both"/>
        <w:rPr>
          <w:rFonts w:ascii="Arial" w:hAnsi="Arial" w:cs="Arial"/>
          <w:szCs w:val="24"/>
        </w:rPr>
      </w:pPr>
    </w:p>
    <w:p w:rsidR="001F7442" w:rsidRPr="00733C2F" w:rsidRDefault="001F7442" w:rsidP="00733C2F">
      <w:pPr>
        <w:spacing w:line="360" w:lineRule="auto"/>
        <w:jc w:val="both"/>
        <w:rPr>
          <w:rFonts w:ascii="Arial" w:hAnsi="Arial" w:cs="Arial"/>
          <w:szCs w:val="24"/>
        </w:rPr>
      </w:pPr>
    </w:p>
    <w:p w:rsidR="004F1241" w:rsidRPr="00733C2F" w:rsidRDefault="00733C2F" w:rsidP="00733C2F">
      <w:pPr>
        <w:pStyle w:val="Ttulo2"/>
      </w:pPr>
      <w:r w:rsidRPr="00733C2F">
        <w:lastRenderedPageBreak/>
        <w:t>Referencias bibliográficas [Opcional]</w:t>
      </w:r>
    </w:p>
    <w:p w:rsidR="00207A36" w:rsidRPr="00733C2F" w:rsidRDefault="00733C2F" w:rsidP="00733C2F">
      <w:pPr>
        <w:spacing w:line="360" w:lineRule="auto"/>
        <w:ind w:left="567" w:hanging="567"/>
        <w:jc w:val="both"/>
        <w:rPr>
          <w:rFonts w:ascii="Arial" w:hAnsi="Arial" w:cs="Arial"/>
          <w:szCs w:val="24"/>
        </w:rPr>
      </w:pPr>
      <w:r w:rsidRPr="00733C2F">
        <w:rPr>
          <w:rFonts w:ascii="Arial" w:hAnsi="Arial" w:cs="Arial"/>
          <w:szCs w:val="24"/>
        </w:rPr>
        <w:t>[Acá van las referencias en formato APA]</w:t>
      </w:r>
    </w:p>
    <w:sectPr w:rsidR="00207A36" w:rsidRPr="00733C2F" w:rsidSect="00733C2F">
      <w:head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AD2" w:rsidRDefault="00884AD2" w:rsidP="004E79D9">
      <w:pPr>
        <w:spacing w:after="0" w:line="240" w:lineRule="auto"/>
      </w:pPr>
      <w:r>
        <w:separator/>
      </w:r>
    </w:p>
  </w:endnote>
  <w:endnote w:type="continuationSeparator" w:id="0">
    <w:p w:rsidR="00884AD2" w:rsidRDefault="00884AD2" w:rsidP="004E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AD2" w:rsidRDefault="00884AD2" w:rsidP="004E79D9">
      <w:pPr>
        <w:spacing w:after="0" w:line="240" w:lineRule="auto"/>
      </w:pPr>
      <w:r>
        <w:separator/>
      </w:r>
    </w:p>
  </w:footnote>
  <w:footnote w:type="continuationSeparator" w:id="0">
    <w:p w:rsidR="00884AD2" w:rsidRDefault="00884AD2" w:rsidP="004E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8AE" w:rsidRDefault="00BF48AE">
    <w:pPr>
      <w:pStyle w:val="Encabezado"/>
    </w:pPr>
    <w:r>
      <w:rPr>
        <w:noProof/>
        <w:bdr w:val="none" w:sz="0" w:space="0" w:color="auto" w:frame="1"/>
        <w:lang w:val="es-PE" w:eastAsia="es-PE"/>
      </w:rPr>
      <w:drawing>
        <wp:anchor distT="0" distB="0" distL="114300" distR="114300" simplePos="0" relativeHeight="251659776" behindDoc="0" locked="0" layoutInCell="1" allowOverlap="1" wp14:anchorId="7297F88F" wp14:editId="46D2B55F">
          <wp:simplePos x="0" y="0"/>
          <wp:positionH relativeFrom="column">
            <wp:posOffset>-1104900</wp:posOffset>
          </wp:positionH>
          <wp:positionV relativeFrom="paragraph">
            <wp:posOffset>-442595</wp:posOffset>
          </wp:positionV>
          <wp:extent cx="7757160" cy="815340"/>
          <wp:effectExtent l="0" t="0" r="0" b="3810"/>
          <wp:wrapSquare wrapText="bothSides"/>
          <wp:docPr id="863495061" name="Imagen 3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407"/>
                  <a:stretch/>
                </pic:blipFill>
                <pic:spPr bwMode="auto">
                  <a:xfrm>
                    <a:off x="0" y="0"/>
                    <a:ext cx="775716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9053D"/>
    <w:multiLevelType w:val="hybridMultilevel"/>
    <w:tmpl w:val="E9AE3A6A"/>
    <w:lvl w:ilvl="0" w:tplc="915E44D0">
      <w:start w:val="1"/>
      <w:numFmt w:val="decimal"/>
      <w:pStyle w:val="Ttulodetabla"/>
      <w:lvlText w:val="Tabla 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45029"/>
    <w:multiLevelType w:val="hybridMultilevel"/>
    <w:tmpl w:val="D466CC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E30CA"/>
    <w:multiLevelType w:val="hybridMultilevel"/>
    <w:tmpl w:val="C3A65E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C5162"/>
    <w:multiLevelType w:val="hybridMultilevel"/>
    <w:tmpl w:val="D5E2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70142"/>
    <w:multiLevelType w:val="hybridMultilevel"/>
    <w:tmpl w:val="0A584542"/>
    <w:lvl w:ilvl="0" w:tplc="58F2B220">
      <w:start w:val="1"/>
      <w:numFmt w:val="decimal"/>
      <w:pStyle w:val="Ttulodeilustracin"/>
      <w:lvlText w:val="Ilustración 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BB"/>
    <w:rsid w:val="00000781"/>
    <w:rsid w:val="00000FDC"/>
    <w:rsid w:val="00011816"/>
    <w:rsid w:val="00015B67"/>
    <w:rsid w:val="0002000D"/>
    <w:rsid w:val="00021E0F"/>
    <w:rsid w:val="000227DE"/>
    <w:rsid w:val="000257BA"/>
    <w:rsid w:val="00030527"/>
    <w:rsid w:val="00030E6C"/>
    <w:rsid w:val="00030EF5"/>
    <w:rsid w:val="0003204C"/>
    <w:rsid w:val="00033B13"/>
    <w:rsid w:val="00034ACF"/>
    <w:rsid w:val="00035699"/>
    <w:rsid w:val="00042721"/>
    <w:rsid w:val="00054546"/>
    <w:rsid w:val="00060452"/>
    <w:rsid w:val="00066549"/>
    <w:rsid w:val="00066BF8"/>
    <w:rsid w:val="00071B44"/>
    <w:rsid w:val="00072D5C"/>
    <w:rsid w:val="0007511A"/>
    <w:rsid w:val="00075F82"/>
    <w:rsid w:val="00076213"/>
    <w:rsid w:val="00077467"/>
    <w:rsid w:val="000866DF"/>
    <w:rsid w:val="000918DA"/>
    <w:rsid w:val="00093CFD"/>
    <w:rsid w:val="000A1C53"/>
    <w:rsid w:val="000A21A4"/>
    <w:rsid w:val="000A3B21"/>
    <w:rsid w:val="000A4B1E"/>
    <w:rsid w:val="000A5D4D"/>
    <w:rsid w:val="000B0E6C"/>
    <w:rsid w:val="000B2E3A"/>
    <w:rsid w:val="000B7129"/>
    <w:rsid w:val="000C1F07"/>
    <w:rsid w:val="000D2B56"/>
    <w:rsid w:val="000D40BE"/>
    <w:rsid w:val="000D5624"/>
    <w:rsid w:val="000D6FE6"/>
    <w:rsid w:val="000E274D"/>
    <w:rsid w:val="000E49B4"/>
    <w:rsid w:val="000E72CB"/>
    <w:rsid w:val="000E7491"/>
    <w:rsid w:val="000F21E8"/>
    <w:rsid w:val="000F357C"/>
    <w:rsid w:val="000F4785"/>
    <w:rsid w:val="000F4A76"/>
    <w:rsid w:val="000F6CF4"/>
    <w:rsid w:val="001070E4"/>
    <w:rsid w:val="00110057"/>
    <w:rsid w:val="00110D04"/>
    <w:rsid w:val="00111A2A"/>
    <w:rsid w:val="00111CD4"/>
    <w:rsid w:val="00112213"/>
    <w:rsid w:val="001135A1"/>
    <w:rsid w:val="00117770"/>
    <w:rsid w:val="00117D9A"/>
    <w:rsid w:val="00120A7C"/>
    <w:rsid w:val="001250F2"/>
    <w:rsid w:val="00132211"/>
    <w:rsid w:val="00135A6D"/>
    <w:rsid w:val="001428FF"/>
    <w:rsid w:val="00145FEF"/>
    <w:rsid w:val="00146047"/>
    <w:rsid w:val="00147A7D"/>
    <w:rsid w:val="00154808"/>
    <w:rsid w:val="001550E4"/>
    <w:rsid w:val="00156165"/>
    <w:rsid w:val="001562C5"/>
    <w:rsid w:val="001569CA"/>
    <w:rsid w:val="00162D27"/>
    <w:rsid w:val="0016524A"/>
    <w:rsid w:val="00171546"/>
    <w:rsid w:val="00172065"/>
    <w:rsid w:val="00174288"/>
    <w:rsid w:val="00182755"/>
    <w:rsid w:val="0018576D"/>
    <w:rsid w:val="00187E45"/>
    <w:rsid w:val="001944FA"/>
    <w:rsid w:val="0019587C"/>
    <w:rsid w:val="001A19B8"/>
    <w:rsid w:val="001A3A3E"/>
    <w:rsid w:val="001A3CBB"/>
    <w:rsid w:val="001A3D4E"/>
    <w:rsid w:val="001B012D"/>
    <w:rsid w:val="001B17B0"/>
    <w:rsid w:val="001B21CD"/>
    <w:rsid w:val="001B45BB"/>
    <w:rsid w:val="001B4F57"/>
    <w:rsid w:val="001B7DAE"/>
    <w:rsid w:val="001C3C79"/>
    <w:rsid w:val="001C62E1"/>
    <w:rsid w:val="001C7830"/>
    <w:rsid w:val="001D0EE0"/>
    <w:rsid w:val="001D300E"/>
    <w:rsid w:val="001D4644"/>
    <w:rsid w:val="001D78D4"/>
    <w:rsid w:val="001E34B6"/>
    <w:rsid w:val="001E7229"/>
    <w:rsid w:val="001F45C9"/>
    <w:rsid w:val="001F578B"/>
    <w:rsid w:val="001F7442"/>
    <w:rsid w:val="001F7746"/>
    <w:rsid w:val="0020275C"/>
    <w:rsid w:val="00207A36"/>
    <w:rsid w:val="0021292F"/>
    <w:rsid w:val="00216AA2"/>
    <w:rsid w:val="00236D0C"/>
    <w:rsid w:val="002378F5"/>
    <w:rsid w:val="00252F17"/>
    <w:rsid w:val="00254DD9"/>
    <w:rsid w:val="00256945"/>
    <w:rsid w:val="00257ADF"/>
    <w:rsid w:val="002664EA"/>
    <w:rsid w:val="002761E8"/>
    <w:rsid w:val="00281783"/>
    <w:rsid w:val="00284D1C"/>
    <w:rsid w:val="00295068"/>
    <w:rsid w:val="002954C6"/>
    <w:rsid w:val="002A06A9"/>
    <w:rsid w:val="002A0BF1"/>
    <w:rsid w:val="002A190D"/>
    <w:rsid w:val="002A4C83"/>
    <w:rsid w:val="002A62D4"/>
    <w:rsid w:val="002A7FFD"/>
    <w:rsid w:val="002B0C93"/>
    <w:rsid w:val="002B28A3"/>
    <w:rsid w:val="002B5725"/>
    <w:rsid w:val="002B77B3"/>
    <w:rsid w:val="002B79E6"/>
    <w:rsid w:val="002C3647"/>
    <w:rsid w:val="002D0023"/>
    <w:rsid w:val="002D213D"/>
    <w:rsid w:val="002D30AF"/>
    <w:rsid w:val="002D6E9F"/>
    <w:rsid w:val="002E11CC"/>
    <w:rsid w:val="002E233E"/>
    <w:rsid w:val="002E32D9"/>
    <w:rsid w:val="002E4839"/>
    <w:rsid w:val="002F02C8"/>
    <w:rsid w:val="002F6E05"/>
    <w:rsid w:val="00302680"/>
    <w:rsid w:val="00306D11"/>
    <w:rsid w:val="00310347"/>
    <w:rsid w:val="003151F9"/>
    <w:rsid w:val="00315AAE"/>
    <w:rsid w:val="003211CA"/>
    <w:rsid w:val="00324B92"/>
    <w:rsid w:val="00324E49"/>
    <w:rsid w:val="00331322"/>
    <w:rsid w:val="003558F0"/>
    <w:rsid w:val="00365739"/>
    <w:rsid w:val="00366CD4"/>
    <w:rsid w:val="003720B6"/>
    <w:rsid w:val="003745E6"/>
    <w:rsid w:val="0037625D"/>
    <w:rsid w:val="00381422"/>
    <w:rsid w:val="00384DFC"/>
    <w:rsid w:val="00386063"/>
    <w:rsid w:val="00386547"/>
    <w:rsid w:val="003945ED"/>
    <w:rsid w:val="00396BE3"/>
    <w:rsid w:val="00396D06"/>
    <w:rsid w:val="00397BE6"/>
    <w:rsid w:val="003A3749"/>
    <w:rsid w:val="003A398C"/>
    <w:rsid w:val="003A7CE5"/>
    <w:rsid w:val="003B1700"/>
    <w:rsid w:val="003B2C9C"/>
    <w:rsid w:val="003B4AA5"/>
    <w:rsid w:val="003C0DBC"/>
    <w:rsid w:val="003C1DAF"/>
    <w:rsid w:val="003C42A1"/>
    <w:rsid w:val="003C7AB5"/>
    <w:rsid w:val="003D01A0"/>
    <w:rsid w:val="003D1D1A"/>
    <w:rsid w:val="003D6D81"/>
    <w:rsid w:val="003E4241"/>
    <w:rsid w:val="003E5970"/>
    <w:rsid w:val="003F2259"/>
    <w:rsid w:val="003F4748"/>
    <w:rsid w:val="00400CD4"/>
    <w:rsid w:val="00402475"/>
    <w:rsid w:val="00411FCC"/>
    <w:rsid w:val="00412E70"/>
    <w:rsid w:val="00414D8F"/>
    <w:rsid w:val="0043205C"/>
    <w:rsid w:val="004323F8"/>
    <w:rsid w:val="00435F98"/>
    <w:rsid w:val="00451F8E"/>
    <w:rsid w:val="00454FCA"/>
    <w:rsid w:val="004564AB"/>
    <w:rsid w:val="004655BC"/>
    <w:rsid w:val="004666B1"/>
    <w:rsid w:val="00466FE7"/>
    <w:rsid w:val="00474805"/>
    <w:rsid w:val="00474B6E"/>
    <w:rsid w:val="004818E2"/>
    <w:rsid w:val="004851FF"/>
    <w:rsid w:val="0048549D"/>
    <w:rsid w:val="00487008"/>
    <w:rsid w:val="004878E5"/>
    <w:rsid w:val="00491C26"/>
    <w:rsid w:val="004A08B2"/>
    <w:rsid w:val="004A0A6F"/>
    <w:rsid w:val="004A1F81"/>
    <w:rsid w:val="004A25AD"/>
    <w:rsid w:val="004A4C5F"/>
    <w:rsid w:val="004A5A61"/>
    <w:rsid w:val="004A693D"/>
    <w:rsid w:val="004B0D1C"/>
    <w:rsid w:val="004B52FC"/>
    <w:rsid w:val="004B67D4"/>
    <w:rsid w:val="004C34C8"/>
    <w:rsid w:val="004C5834"/>
    <w:rsid w:val="004C5C9B"/>
    <w:rsid w:val="004C623F"/>
    <w:rsid w:val="004D187C"/>
    <w:rsid w:val="004D2DBC"/>
    <w:rsid w:val="004D4371"/>
    <w:rsid w:val="004D7C8E"/>
    <w:rsid w:val="004E1EEC"/>
    <w:rsid w:val="004E2242"/>
    <w:rsid w:val="004E41FA"/>
    <w:rsid w:val="004E55EE"/>
    <w:rsid w:val="004E6464"/>
    <w:rsid w:val="004E79D9"/>
    <w:rsid w:val="004E7AF4"/>
    <w:rsid w:val="004F1241"/>
    <w:rsid w:val="004F250C"/>
    <w:rsid w:val="004F48D9"/>
    <w:rsid w:val="004F62DB"/>
    <w:rsid w:val="004F7758"/>
    <w:rsid w:val="005037E4"/>
    <w:rsid w:val="00503DF2"/>
    <w:rsid w:val="0050557C"/>
    <w:rsid w:val="00506D0A"/>
    <w:rsid w:val="00512412"/>
    <w:rsid w:val="00513EA7"/>
    <w:rsid w:val="005163AE"/>
    <w:rsid w:val="00516794"/>
    <w:rsid w:val="00517032"/>
    <w:rsid w:val="00517AAC"/>
    <w:rsid w:val="005232E2"/>
    <w:rsid w:val="0052368A"/>
    <w:rsid w:val="005254B5"/>
    <w:rsid w:val="0054312D"/>
    <w:rsid w:val="00543487"/>
    <w:rsid w:val="00543DEC"/>
    <w:rsid w:val="005478C7"/>
    <w:rsid w:val="005500B9"/>
    <w:rsid w:val="00562CB1"/>
    <w:rsid w:val="0056739E"/>
    <w:rsid w:val="005719CB"/>
    <w:rsid w:val="00584238"/>
    <w:rsid w:val="00585228"/>
    <w:rsid w:val="00585377"/>
    <w:rsid w:val="005924D2"/>
    <w:rsid w:val="00595DCB"/>
    <w:rsid w:val="005A01AF"/>
    <w:rsid w:val="005A098B"/>
    <w:rsid w:val="005A2C18"/>
    <w:rsid w:val="005A3E37"/>
    <w:rsid w:val="005A4B11"/>
    <w:rsid w:val="005A4C87"/>
    <w:rsid w:val="005A4FBE"/>
    <w:rsid w:val="005A7A68"/>
    <w:rsid w:val="005A7BDB"/>
    <w:rsid w:val="005B0349"/>
    <w:rsid w:val="005B26E1"/>
    <w:rsid w:val="005C2CCD"/>
    <w:rsid w:val="005C562D"/>
    <w:rsid w:val="005C5994"/>
    <w:rsid w:val="005D4C79"/>
    <w:rsid w:val="005E19F0"/>
    <w:rsid w:val="005E32BD"/>
    <w:rsid w:val="00604EBF"/>
    <w:rsid w:val="0060701C"/>
    <w:rsid w:val="0061102A"/>
    <w:rsid w:val="00613522"/>
    <w:rsid w:val="00617167"/>
    <w:rsid w:val="006172E6"/>
    <w:rsid w:val="00620D2B"/>
    <w:rsid w:val="00622927"/>
    <w:rsid w:val="0062533F"/>
    <w:rsid w:val="006271B1"/>
    <w:rsid w:val="006329A3"/>
    <w:rsid w:val="00633B20"/>
    <w:rsid w:val="0063771B"/>
    <w:rsid w:val="00643FA1"/>
    <w:rsid w:val="0064613C"/>
    <w:rsid w:val="00656F96"/>
    <w:rsid w:val="00661C0B"/>
    <w:rsid w:val="00674723"/>
    <w:rsid w:val="006779CC"/>
    <w:rsid w:val="00682AF9"/>
    <w:rsid w:val="006845F5"/>
    <w:rsid w:val="006852EB"/>
    <w:rsid w:val="006867C1"/>
    <w:rsid w:val="00691120"/>
    <w:rsid w:val="006A06BF"/>
    <w:rsid w:val="006A44F3"/>
    <w:rsid w:val="006A5053"/>
    <w:rsid w:val="006A78C5"/>
    <w:rsid w:val="006B669C"/>
    <w:rsid w:val="006B7A89"/>
    <w:rsid w:val="006C517B"/>
    <w:rsid w:val="006D3D30"/>
    <w:rsid w:val="006D4811"/>
    <w:rsid w:val="006D6B52"/>
    <w:rsid w:val="006E0F5C"/>
    <w:rsid w:val="006E29D3"/>
    <w:rsid w:val="006E2E6B"/>
    <w:rsid w:val="006E3276"/>
    <w:rsid w:val="006E3ECF"/>
    <w:rsid w:val="006E7304"/>
    <w:rsid w:val="006E7C66"/>
    <w:rsid w:val="006F0608"/>
    <w:rsid w:val="006F1772"/>
    <w:rsid w:val="006F26BB"/>
    <w:rsid w:val="00701338"/>
    <w:rsid w:val="00702851"/>
    <w:rsid w:val="00702FFF"/>
    <w:rsid w:val="0070694D"/>
    <w:rsid w:val="00706B75"/>
    <w:rsid w:val="007106BC"/>
    <w:rsid w:val="00711EF5"/>
    <w:rsid w:val="0071438A"/>
    <w:rsid w:val="00716AC6"/>
    <w:rsid w:val="0072106F"/>
    <w:rsid w:val="007237C5"/>
    <w:rsid w:val="00724E23"/>
    <w:rsid w:val="00732B4D"/>
    <w:rsid w:val="00733C2F"/>
    <w:rsid w:val="00735D02"/>
    <w:rsid w:val="00736E62"/>
    <w:rsid w:val="0074618D"/>
    <w:rsid w:val="0077176B"/>
    <w:rsid w:val="00772B4F"/>
    <w:rsid w:val="00772FEB"/>
    <w:rsid w:val="0077712D"/>
    <w:rsid w:val="007855CC"/>
    <w:rsid w:val="007901AE"/>
    <w:rsid w:val="00792FC6"/>
    <w:rsid w:val="007935D9"/>
    <w:rsid w:val="00795F50"/>
    <w:rsid w:val="007A60DD"/>
    <w:rsid w:val="007B0C7E"/>
    <w:rsid w:val="007B136C"/>
    <w:rsid w:val="007B153E"/>
    <w:rsid w:val="007B1ACE"/>
    <w:rsid w:val="007B35A0"/>
    <w:rsid w:val="007B58AB"/>
    <w:rsid w:val="007B6169"/>
    <w:rsid w:val="007C05FD"/>
    <w:rsid w:val="007C1AFB"/>
    <w:rsid w:val="007C29FA"/>
    <w:rsid w:val="007C4619"/>
    <w:rsid w:val="007D2D37"/>
    <w:rsid w:val="007D4586"/>
    <w:rsid w:val="007E2421"/>
    <w:rsid w:val="007E3936"/>
    <w:rsid w:val="007E3970"/>
    <w:rsid w:val="007E6F59"/>
    <w:rsid w:val="007F05F6"/>
    <w:rsid w:val="007F065E"/>
    <w:rsid w:val="007F3BF1"/>
    <w:rsid w:val="007F6483"/>
    <w:rsid w:val="00802126"/>
    <w:rsid w:val="00804522"/>
    <w:rsid w:val="00807762"/>
    <w:rsid w:val="00811B3B"/>
    <w:rsid w:val="00814060"/>
    <w:rsid w:val="00822A53"/>
    <w:rsid w:val="00824AB7"/>
    <w:rsid w:val="008310D3"/>
    <w:rsid w:val="00831451"/>
    <w:rsid w:val="008320BF"/>
    <w:rsid w:val="00837ACF"/>
    <w:rsid w:val="00840A77"/>
    <w:rsid w:val="008426E3"/>
    <w:rsid w:val="008539D3"/>
    <w:rsid w:val="008654C6"/>
    <w:rsid w:val="00865C5C"/>
    <w:rsid w:val="008736C7"/>
    <w:rsid w:val="00873FED"/>
    <w:rsid w:val="0087655A"/>
    <w:rsid w:val="00883355"/>
    <w:rsid w:val="00883754"/>
    <w:rsid w:val="00883AEC"/>
    <w:rsid w:val="00884657"/>
    <w:rsid w:val="00884AD2"/>
    <w:rsid w:val="00891BEF"/>
    <w:rsid w:val="008946A3"/>
    <w:rsid w:val="00894EA9"/>
    <w:rsid w:val="00896A07"/>
    <w:rsid w:val="008A1D77"/>
    <w:rsid w:val="008A2E7D"/>
    <w:rsid w:val="008A3642"/>
    <w:rsid w:val="008A6EBD"/>
    <w:rsid w:val="008A760E"/>
    <w:rsid w:val="008B42D1"/>
    <w:rsid w:val="008B4BF3"/>
    <w:rsid w:val="008B6521"/>
    <w:rsid w:val="008C2317"/>
    <w:rsid w:val="008C3751"/>
    <w:rsid w:val="008D0767"/>
    <w:rsid w:val="008D20AE"/>
    <w:rsid w:val="008D23F4"/>
    <w:rsid w:val="008D435E"/>
    <w:rsid w:val="008D492A"/>
    <w:rsid w:val="008E0537"/>
    <w:rsid w:val="008E3545"/>
    <w:rsid w:val="008E5572"/>
    <w:rsid w:val="008E778E"/>
    <w:rsid w:val="008F1D5C"/>
    <w:rsid w:val="008F23C4"/>
    <w:rsid w:val="008F2D47"/>
    <w:rsid w:val="008F6AA3"/>
    <w:rsid w:val="009054D6"/>
    <w:rsid w:val="00913A3A"/>
    <w:rsid w:val="00914EFD"/>
    <w:rsid w:val="00914F1B"/>
    <w:rsid w:val="00916261"/>
    <w:rsid w:val="009167FF"/>
    <w:rsid w:val="009179B7"/>
    <w:rsid w:val="00936FDC"/>
    <w:rsid w:val="00937217"/>
    <w:rsid w:val="0094385E"/>
    <w:rsid w:val="00945C8A"/>
    <w:rsid w:val="00950357"/>
    <w:rsid w:val="009521F4"/>
    <w:rsid w:val="009529D4"/>
    <w:rsid w:val="00955033"/>
    <w:rsid w:val="00975308"/>
    <w:rsid w:val="0097710C"/>
    <w:rsid w:val="00981E8F"/>
    <w:rsid w:val="009824AB"/>
    <w:rsid w:val="00984B20"/>
    <w:rsid w:val="009855A6"/>
    <w:rsid w:val="00995EFA"/>
    <w:rsid w:val="009A7FC8"/>
    <w:rsid w:val="009B3643"/>
    <w:rsid w:val="009B67E7"/>
    <w:rsid w:val="009C7979"/>
    <w:rsid w:val="009E0F8B"/>
    <w:rsid w:val="009E6C0A"/>
    <w:rsid w:val="009F30E2"/>
    <w:rsid w:val="009F7641"/>
    <w:rsid w:val="00A0267E"/>
    <w:rsid w:val="00A064BA"/>
    <w:rsid w:val="00A06C13"/>
    <w:rsid w:val="00A11B51"/>
    <w:rsid w:val="00A205A3"/>
    <w:rsid w:val="00A22968"/>
    <w:rsid w:val="00A24B75"/>
    <w:rsid w:val="00A404F6"/>
    <w:rsid w:val="00A40BE7"/>
    <w:rsid w:val="00A435F2"/>
    <w:rsid w:val="00A44B72"/>
    <w:rsid w:val="00A47796"/>
    <w:rsid w:val="00A513C5"/>
    <w:rsid w:val="00A515FE"/>
    <w:rsid w:val="00A55422"/>
    <w:rsid w:val="00A555D9"/>
    <w:rsid w:val="00A62899"/>
    <w:rsid w:val="00A63B5D"/>
    <w:rsid w:val="00A646DF"/>
    <w:rsid w:val="00A66A4F"/>
    <w:rsid w:val="00A71511"/>
    <w:rsid w:val="00A77F19"/>
    <w:rsid w:val="00A87516"/>
    <w:rsid w:val="00A90AE9"/>
    <w:rsid w:val="00A929C5"/>
    <w:rsid w:val="00A940DD"/>
    <w:rsid w:val="00A943F6"/>
    <w:rsid w:val="00A96BBF"/>
    <w:rsid w:val="00AB2C01"/>
    <w:rsid w:val="00AB78B8"/>
    <w:rsid w:val="00AB7D23"/>
    <w:rsid w:val="00AC46E9"/>
    <w:rsid w:val="00AC6079"/>
    <w:rsid w:val="00AD6619"/>
    <w:rsid w:val="00AE0323"/>
    <w:rsid w:val="00AE09EC"/>
    <w:rsid w:val="00AF22CD"/>
    <w:rsid w:val="00AF36E7"/>
    <w:rsid w:val="00AF4CF0"/>
    <w:rsid w:val="00B00C0A"/>
    <w:rsid w:val="00B02A08"/>
    <w:rsid w:val="00B02F90"/>
    <w:rsid w:val="00B06A6C"/>
    <w:rsid w:val="00B120BC"/>
    <w:rsid w:val="00B1484B"/>
    <w:rsid w:val="00B160B1"/>
    <w:rsid w:val="00B162B9"/>
    <w:rsid w:val="00B2384D"/>
    <w:rsid w:val="00B2511D"/>
    <w:rsid w:val="00B26416"/>
    <w:rsid w:val="00B26AAA"/>
    <w:rsid w:val="00B27B1E"/>
    <w:rsid w:val="00B34567"/>
    <w:rsid w:val="00B410C6"/>
    <w:rsid w:val="00B418B4"/>
    <w:rsid w:val="00B4655C"/>
    <w:rsid w:val="00B47D44"/>
    <w:rsid w:val="00B51003"/>
    <w:rsid w:val="00B51A15"/>
    <w:rsid w:val="00B52950"/>
    <w:rsid w:val="00B54F93"/>
    <w:rsid w:val="00B558CC"/>
    <w:rsid w:val="00B61253"/>
    <w:rsid w:val="00B6622A"/>
    <w:rsid w:val="00B67B11"/>
    <w:rsid w:val="00B70658"/>
    <w:rsid w:val="00B83F9C"/>
    <w:rsid w:val="00B8727E"/>
    <w:rsid w:val="00B91FC1"/>
    <w:rsid w:val="00B93B88"/>
    <w:rsid w:val="00B97E05"/>
    <w:rsid w:val="00BA2E74"/>
    <w:rsid w:val="00BA41BC"/>
    <w:rsid w:val="00BA46D0"/>
    <w:rsid w:val="00BA5A02"/>
    <w:rsid w:val="00BA7ACE"/>
    <w:rsid w:val="00BB0076"/>
    <w:rsid w:val="00BB11E2"/>
    <w:rsid w:val="00BB57F8"/>
    <w:rsid w:val="00BB7FCF"/>
    <w:rsid w:val="00BC11E1"/>
    <w:rsid w:val="00BD2205"/>
    <w:rsid w:val="00BE16D8"/>
    <w:rsid w:val="00BE789E"/>
    <w:rsid w:val="00BF48AE"/>
    <w:rsid w:val="00BF5E01"/>
    <w:rsid w:val="00BF6C3F"/>
    <w:rsid w:val="00BF7C3A"/>
    <w:rsid w:val="00C020B5"/>
    <w:rsid w:val="00C024C6"/>
    <w:rsid w:val="00C06BBF"/>
    <w:rsid w:val="00C06F29"/>
    <w:rsid w:val="00C14E6E"/>
    <w:rsid w:val="00C16A70"/>
    <w:rsid w:val="00C231CE"/>
    <w:rsid w:val="00C24B56"/>
    <w:rsid w:val="00C25BD5"/>
    <w:rsid w:val="00C320E8"/>
    <w:rsid w:val="00C3238F"/>
    <w:rsid w:val="00C501EC"/>
    <w:rsid w:val="00C55E18"/>
    <w:rsid w:val="00C569E5"/>
    <w:rsid w:val="00C61A99"/>
    <w:rsid w:val="00C62340"/>
    <w:rsid w:val="00C72167"/>
    <w:rsid w:val="00C72B6B"/>
    <w:rsid w:val="00C75E3B"/>
    <w:rsid w:val="00C77EA6"/>
    <w:rsid w:val="00C80DED"/>
    <w:rsid w:val="00C811FB"/>
    <w:rsid w:val="00C82A4A"/>
    <w:rsid w:val="00C851B1"/>
    <w:rsid w:val="00C858C0"/>
    <w:rsid w:val="00C924E5"/>
    <w:rsid w:val="00C96594"/>
    <w:rsid w:val="00C97ECD"/>
    <w:rsid w:val="00CA0A2C"/>
    <w:rsid w:val="00CA2ECC"/>
    <w:rsid w:val="00CB0904"/>
    <w:rsid w:val="00CC154F"/>
    <w:rsid w:val="00CD2544"/>
    <w:rsid w:val="00CD6434"/>
    <w:rsid w:val="00CE00BA"/>
    <w:rsid w:val="00CE0718"/>
    <w:rsid w:val="00CE0872"/>
    <w:rsid w:val="00CE14F6"/>
    <w:rsid w:val="00CE3CA7"/>
    <w:rsid w:val="00CE4B5F"/>
    <w:rsid w:val="00CE7255"/>
    <w:rsid w:val="00CF0B98"/>
    <w:rsid w:val="00CF18D7"/>
    <w:rsid w:val="00CF1A9E"/>
    <w:rsid w:val="00CF2015"/>
    <w:rsid w:val="00CF23D5"/>
    <w:rsid w:val="00CF380D"/>
    <w:rsid w:val="00CF7BF7"/>
    <w:rsid w:val="00D0480F"/>
    <w:rsid w:val="00D061B2"/>
    <w:rsid w:val="00D25C74"/>
    <w:rsid w:val="00D26FF8"/>
    <w:rsid w:val="00D32CC4"/>
    <w:rsid w:val="00D36ACD"/>
    <w:rsid w:val="00D469AE"/>
    <w:rsid w:val="00D47D1F"/>
    <w:rsid w:val="00D47E64"/>
    <w:rsid w:val="00D56636"/>
    <w:rsid w:val="00D64F63"/>
    <w:rsid w:val="00D65C3B"/>
    <w:rsid w:val="00D65CBD"/>
    <w:rsid w:val="00D67CF4"/>
    <w:rsid w:val="00D71C61"/>
    <w:rsid w:val="00D73AD0"/>
    <w:rsid w:val="00D77390"/>
    <w:rsid w:val="00D818AC"/>
    <w:rsid w:val="00D827B3"/>
    <w:rsid w:val="00D83FFC"/>
    <w:rsid w:val="00D84A14"/>
    <w:rsid w:val="00D85633"/>
    <w:rsid w:val="00D90294"/>
    <w:rsid w:val="00D93300"/>
    <w:rsid w:val="00DA22B1"/>
    <w:rsid w:val="00DA6E24"/>
    <w:rsid w:val="00DA72B4"/>
    <w:rsid w:val="00DA7C9A"/>
    <w:rsid w:val="00DB3B0D"/>
    <w:rsid w:val="00DB4777"/>
    <w:rsid w:val="00DC793E"/>
    <w:rsid w:val="00DD01F4"/>
    <w:rsid w:val="00DD0D79"/>
    <w:rsid w:val="00DD49EE"/>
    <w:rsid w:val="00DD52C5"/>
    <w:rsid w:val="00DD573D"/>
    <w:rsid w:val="00DE0479"/>
    <w:rsid w:val="00DE0DA8"/>
    <w:rsid w:val="00DE372D"/>
    <w:rsid w:val="00DE58B1"/>
    <w:rsid w:val="00E00522"/>
    <w:rsid w:val="00E01564"/>
    <w:rsid w:val="00E01D66"/>
    <w:rsid w:val="00E03785"/>
    <w:rsid w:val="00E03F4F"/>
    <w:rsid w:val="00E063F2"/>
    <w:rsid w:val="00E07A6C"/>
    <w:rsid w:val="00E07DA0"/>
    <w:rsid w:val="00E11413"/>
    <w:rsid w:val="00E117D4"/>
    <w:rsid w:val="00E145FD"/>
    <w:rsid w:val="00E20303"/>
    <w:rsid w:val="00E23C1F"/>
    <w:rsid w:val="00E25E31"/>
    <w:rsid w:val="00E267AB"/>
    <w:rsid w:val="00E32735"/>
    <w:rsid w:val="00E34811"/>
    <w:rsid w:val="00E40B95"/>
    <w:rsid w:val="00E42A9E"/>
    <w:rsid w:val="00E4364D"/>
    <w:rsid w:val="00E43796"/>
    <w:rsid w:val="00E46BB5"/>
    <w:rsid w:val="00E538C1"/>
    <w:rsid w:val="00E5455A"/>
    <w:rsid w:val="00E56362"/>
    <w:rsid w:val="00E61603"/>
    <w:rsid w:val="00E658E4"/>
    <w:rsid w:val="00E76C0D"/>
    <w:rsid w:val="00E77C29"/>
    <w:rsid w:val="00E84D64"/>
    <w:rsid w:val="00E86B1D"/>
    <w:rsid w:val="00E937F0"/>
    <w:rsid w:val="00EA4A36"/>
    <w:rsid w:val="00EB2A4B"/>
    <w:rsid w:val="00EB5352"/>
    <w:rsid w:val="00EC0635"/>
    <w:rsid w:val="00EC0B3C"/>
    <w:rsid w:val="00EC14EE"/>
    <w:rsid w:val="00EC1516"/>
    <w:rsid w:val="00EC4BC6"/>
    <w:rsid w:val="00ED091C"/>
    <w:rsid w:val="00ED3A87"/>
    <w:rsid w:val="00EE0524"/>
    <w:rsid w:val="00EE06C0"/>
    <w:rsid w:val="00EE1B83"/>
    <w:rsid w:val="00EF2785"/>
    <w:rsid w:val="00EF3CD0"/>
    <w:rsid w:val="00EF4587"/>
    <w:rsid w:val="00EF4A74"/>
    <w:rsid w:val="00EF5AD9"/>
    <w:rsid w:val="00EF77E3"/>
    <w:rsid w:val="00F03549"/>
    <w:rsid w:val="00F0779D"/>
    <w:rsid w:val="00F1186F"/>
    <w:rsid w:val="00F12ADF"/>
    <w:rsid w:val="00F159E9"/>
    <w:rsid w:val="00F1714F"/>
    <w:rsid w:val="00F219C4"/>
    <w:rsid w:val="00F23A40"/>
    <w:rsid w:val="00F23A90"/>
    <w:rsid w:val="00F24D58"/>
    <w:rsid w:val="00F269FF"/>
    <w:rsid w:val="00F27133"/>
    <w:rsid w:val="00F40AFB"/>
    <w:rsid w:val="00F40FB2"/>
    <w:rsid w:val="00F42B3B"/>
    <w:rsid w:val="00F4696B"/>
    <w:rsid w:val="00F56C04"/>
    <w:rsid w:val="00F57111"/>
    <w:rsid w:val="00F60C66"/>
    <w:rsid w:val="00F66602"/>
    <w:rsid w:val="00F725C6"/>
    <w:rsid w:val="00F76ADC"/>
    <w:rsid w:val="00F811BB"/>
    <w:rsid w:val="00F86FC6"/>
    <w:rsid w:val="00F90338"/>
    <w:rsid w:val="00F9436E"/>
    <w:rsid w:val="00FB19FC"/>
    <w:rsid w:val="00FB4E48"/>
    <w:rsid w:val="00FB6A6A"/>
    <w:rsid w:val="00FB76D1"/>
    <w:rsid w:val="00FD06C2"/>
    <w:rsid w:val="00FD1003"/>
    <w:rsid w:val="00FD1385"/>
    <w:rsid w:val="00FD22DD"/>
    <w:rsid w:val="00FD5DC0"/>
    <w:rsid w:val="00FD65B4"/>
    <w:rsid w:val="00FE244C"/>
    <w:rsid w:val="00FE3DD1"/>
    <w:rsid w:val="00FF1E33"/>
    <w:rsid w:val="00FF1FEA"/>
    <w:rsid w:val="00FF492E"/>
    <w:rsid w:val="00FF4CB3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57EB5CB-7DB1-4B41-8330-2C56A7DF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33C2F"/>
    <w:pPr>
      <w:spacing w:line="360" w:lineRule="auto"/>
      <w:jc w:val="center"/>
      <w:outlineLvl w:val="0"/>
    </w:pPr>
    <w:rPr>
      <w:rFonts w:ascii="Arial" w:hAnsi="Arial" w:cs="Arial"/>
      <w:b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3C2F"/>
    <w:pPr>
      <w:spacing w:line="360" w:lineRule="auto"/>
      <w:jc w:val="both"/>
      <w:outlineLvl w:val="1"/>
    </w:pPr>
    <w:rPr>
      <w:rFonts w:ascii="Arial" w:hAnsi="Arial" w:cs="Arial"/>
      <w:b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117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56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11221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B3B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3B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3B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3B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3B0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AC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7FC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1102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E79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79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79D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56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F96"/>
  </w:style>
  <w:style w:type="paragraph" w:styleId="Piedepgina">
    <w:name w:val="footer"/>
    <w:basedOn w:val="Normal"/>
    <w:link w:val="PiedepginaCar"/>
    <w:uiPriority w:val="99"/>
    <w:unhideWhenUsed/>
    <w:rsid w:val="00656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F96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47A7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33C2F"/>
    <w:rPr>
      <w:rFonts w:ascii="Arial" w:hAnsi="Arial" w:cs="Arial"/>
      <w:b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33C2F"/>
    <w:rPr>
      <w:rFonts w:ascii="Arial" w:hAnsi="Arial" w:cs="Arial"/>
      <w:b/>
      <w:sz w:val="28"/>
      <w:szCs w:val="24"/>
      <w:lang w:val="es-ES_tradnl"/>
    </w:rPr>
  </w:style>
  <w:style w:type="paragraph" w:customStyle="1" w:styleId="Ttulodetabla">
    <w:name w:val="Título de tabla"/>
    <w:basedOn w:val="Prrafodelista"/>
    <w:link w:val="TtulodetablaCar"/>
    <w:qFormat/>
    <w:rsid w:val="0002000D"/>
    <w:pPr>
      <w:numPr>
        <w:numId w:val="4"/>
      </w:numPr>
      <w:spacing w:after="0" w:line="360" w:lineRule="auto"/>
      <w:jc w:val="both"/>
    </w:pPr>
    <w:rPr>
      <w:rFonts w:ascii="Arial" w:hAnsi="Arial" w:cs="Arial"/>
      <w:b/>
      <w:i/>
      <w:sz w:val="22"/>
      <w:szCs w:val="24"/>
    </w:rPr>
  </w:style>
  <w:style w:type="paragraph" w:customStyle="1" w:styleId="Piedetablaoilustracin">
    <w:name w:val="Pie de tabla o ilustración"/>
    <w:basedOn w:val="Normal"/>
    <w:link w:val="PiedetablaoilustracinCar"/>
    <w:qFormat/>
    <w:rsid w:val="0002000D"/>
    <w:pPr>
      <w:spacing w:line="360" w:lineRule="auto"/>
      <w:jc w:val="both"/>
    </w:pPr>
    <w:rPr>
      <w:rFonts w:ascii="Arial" w:hAnsi="Arial" w:cs="Arial"/>
      <w:i/>
      <w:sz w:val="20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2000D"/>
    <w:rPr>
      <w:lang w:val="es-ES_tradnl"/>
    </w:rPr>
  </w:style>
  <w:style w:type="character" w:customStyle="1" w:styleId="TtulodetablaCar">
    <w:name w:val="Título de tabla Car"/>
    <w:basedOn w:val="PrrafodelistaCar"/>
    <w:link w:val="Ttulodetabla"/>
    <w:rsid w:val="0002000D"/>
    <w:rPr>
      <w:rFonts w:ascii="Arial" w:hAnsi="Arial" w:cs="Arial"/>
      <w:b/>
      <w:i/>
      <w:sz w:val="22"/>
      <w:szCs w:val="24"/>
      <w:lang w:val="es-ES_tradnl"/>
    </w:rPr>
  </w:style>
  <w:style w:type="table" w:styleId="Tablaconcuadrcula">
    <w:name w:val="Table Grid"/>
    <w:basedOn w:val="Tablanormal"/>
    <w:uiPriority w:val="39"/>
    <w:rsid w:val="00020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tablaoilustracinCar">
    <w:name w:val="Pie de tabla o ilustración Car"/>
    <w:basedOn w:val="Fuentedeprrafopredeter"/>
    <w:link w:val="Piedetablaoilustracin"/>
    <w:rsid w:val="0002000D"/>
    <w:rPr>
      <w:rFonts w:ascii="Arial" w:hAnsi="Arial" w:cs="Arial"/>
      <w:i/>
      <w:sz w:val="20"/>
      <w:szCs w:val="24"/>
      <w:lang w:val="es-ES_tradnl"/>
    </w:rPr>
  </w:style>
  <w:style w:type="paragraph" w:customStyle="1" w:styleId="Ttulodeilustracin">
    <w:name w:val="Título de ilustración"/>
    <w:basedOn w:val="Ttulodetabla"/>
    <w:link w:val="TtulodeilustracinCar"/>
    <w:qFormat/>
    <w:rsid w:val="0002000D"/>
    <w:pPr>
      <w:numPr>
        <w:numId w:val="6"/>
      </w:numPr>
    </w:pPr>
  </w:style>
  <w:style w:type="character" w:customStyle="1" w:styleId="TtulodeilustracinCar">
    <w:name w:val="Título de ilustración Car"/>
    <w:basedOn w:val="TtulodetablaCar"/>
    <w:link w:val="Ttulodeilustracin"/>
    <w:rsid w:val="0002000D"/>
    <w:rPr>
      <w:rFonts w:ascii="Arial" w:hAnsi="Arial" w:cs="Arial"/>
      <w:b/>
      <w:i/>
      <w:sz w:val="22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yo01dnctd\Downloads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A5CE-D861-43D0-8397-466EFB9C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0</TotalTime>
  <Pages>2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apoyo01dnctd</dc:creator>
  <cp:keywords/>
  <dc:description/>
  <cp:lastModifiedBy>apoyo01dnctd</cp:lastModifiedBy>
  <cp:revision>1</cp:revision>
  <cp:lastPrinted>2024-08-13T21:04:00Z</cp:lastPrinted>
  <dcterms:created xsi:type="dcterms:W3CDTF">2025-02-25T19:33:00Z</dcterms:created>
  <dcterms:modified xsi:type="dcterms:W3CDTF">2025-02-25T19:33:00Z</dcterms:modified>
</cp:coreProperties>
</file>